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2F95" w14:textId="4C0FAE36" w:rsidR="00E21864" w:rsidRDefault="00E21864" w:rsidP="00E21864">
      <w:pPr>
        <w:pStyle w:val="Title"/>
        <w:spacing w:after="120"/>
        <w:jc w:val="center"/>
      </w:pPr>
      <w:r>
        <w:t xml:space="preserve">Church History </w:t>
      </w:r>
    </w:p>
    <w:p w14:paraId="50B51E9C" w14:textId="0A654CEF" w:rsidR="000D2424" w:rsidRDefault="00E21864" w:rsidP="00E21864">
      <w:pPr>
        <w:pStyle w:val="Title"/>
        <w:spacing w:after="120"/>
        <w:jc w:val="center"/>
      </w:pPr>
      <w:r>
        <w:t>Penn West Academy for Ministry</w:t>
      </w:r>
    </w:p>
    <w:p w14:paraId="4F641A11" w14:textId="77777777" w:rsidR="00FF2222" w:rsidRPr="00FF2222" w:rsidRDefault="00FF2222" w:rsidP="00FF2222">
      <w:pPr>
        <w:pStyle w:val="ShapeHandles"/>
      </w:pPr>
      <w:r>
        <w:rPr>
          <w:noProof/>
        </w:rPr>
        <mc:AlternateContent>
          <mc:Choice Requires="wpg">
            <w:drawing>
              <wp:anchor distT="0" distB="0" distL="114300" distR="114300" simplePos="0" relativeHeight="251659264" behindDoc="1" locked="1" layoutInCell="1" allowOverlap="1" wp14:anchorId="76BCA91F" wp14:editId="3EB10080">
                <wp:simplePos x="0" y="0"/>
                <wp:positionH relativeFrom="column">
                  <wp:posOffset>-685800</wp:posOffset>
                </wp:positionH>
                <wp:positionV relativeFrom="paragraph">
                  <wp:posOffset>27305</wp:posOffset>
                </wp:positionV>
                <wp:extent cx="7781544" cy="4242816"/>
                <wp:effectExtent l="0" t="0" r="0" b="571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1544" cy="4242816"/>
                          <a:chOff x="0" y="0"/>
                          <a:chExt cx="7779270" cy="4240530"/>
                        </a:xfrm>
                      </wpg:grpSpPr>
                      <wps:wsp>
                        <wps:cNvPr id="1398072517" name="Rectangle 1"/>
                        <wps:cNvSpPr/>
                        <wps:spPr>
                          <a:xfrm>
                            <a:off x="1766455" y="0"/>
                            <a:ext cx="6012815" cy="424053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8532767" name="Rectangle 2"/>
                        <wps:cNvSpPr/>
                        <wps:spPr>
                          <a:xfrm>
                            <a:off x="0" y="0"/>
                            <a:ext cx="2050415" cy="424053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266CE" id="Group 1" o:spid="_x0000_s1026" alt="&quot;&quot;" style="position:absolute;margin-left:-54pt;margin-top:2.15pt;width:612.7pt;height:334.1pt;z-index:-251657216;mso-width-relative:margin;mso-height-relative:margin" coordsize="77792,4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">
                <v:rect id="Rectangle 1" o:spid="_x0000_s1027" style="position:absolute;left:17664;width:60128;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" fillcolor="#f2f0ee [661]" stroked="f" strokeweight="1pt"/>
                <v:rect id="Rectangle 2" o:spid="_x0000_s1028" style="position:absolute;width:20504;height:42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" fillcolor="#e5e1dd [1301]" stroked="f" strokeweight="1pt"/>
                <w10:anchorlock/>
              </v:group>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2549"/>
        <w:gridCol w:w="7531"/>
      </w:tblGrid>
      <w:tr w:rsidR="000D2424" w14:paraId="3BB68327" w14:textId="77777777" w:rsidTr="001A71A1">
        <w:tc>
          <w:tcPr>
            <w:tcW w:w="2549" w:type="dxa"/>
          </w:tcPr>
          <w:p w14:paraId="4E48DE62" w14:textId="77777777" w:rsidR="000D2424" w:rsidRDefault="00000000" w:rsidP="00D81B74">
            <w:pPr>
              <w:pStyle w:val="Heading1"/>
            </w:pPr>
            <w:sdt>
              <w:sdtPr>
                <w:alias w:val="Instructor:"/>
                <w:tag w:val="Instructor:"/>
                <w:id w:val="383999990"/>
                <w:placeholder>
                  <w:docPart w:val="6253F6719F9C4256903F00C15C116A8D"/>
                </w:placeholder>
                <w:temporary/>
                <w:showingPlcHdr/>
                <w15:appearance w15:val="hidden"/>
              </w:sdtPr>
              <w:sdtContent>
                <w:r w:rsidR="000D2424">
                  <w:t>Instructor</w:t>
                </w:r>
              </w:sdtContent>
            </w:sdt>
          </w:p>
          <w:p w14:paraId="5C883821" w14:textId="24CFA491" w:rsidR="000D2424" w:rsidRPr="00422F3B" w:rsidRDefault="00000000" w:rsidP="00D81B74">
            <w:sdt>
              <w:sdtPr>
                <w:id w:val="-753429701"/>
                <w:placeholder>
                  <w:docPart w:val="90389CE23F934ADBAAEEAA471FE414BD"/>
                </w:placeholder>
                <w15:appearance w15:val="hidden"/>
              </w:sdtPr>
              <w:sdtContent>
                <w:proofErr w:type="spellStart"/>
                <w:r w:rsidR="00E21864">
                  <w:t>Cici</w:t>
                </w:r>
                <w:proofErr w:type="spellEnd"/>
                <w:r w:rsidR="00E21864">
                  <w:t xml:space="preserve"> James</w:t>
                </w:r>
              </w:sdtContent>
            </w:sdt>
            <w:r w:rsidR="00FF2222">
              <w:t xml:space="preserve"> </w:t>
            </w:r>
          </w:p>
          <w:p w14:paraId="70DE44B8" w14:textId="77777777" w:rsidR="000D2424" w:rsidRDefault="00000000" w:rsidP="00D81B74">
            <w:pPr>
              <w:pStyle w:val="Heading1"/>
            </w:pPr>
            <w:sdt>
              <w:sdtPr>
                <w:alias w:val="Phone:"/>
                <w:tag w:val="Phone:"/>
                <w:id w:val="1128136841"/>
                <w:placeholder>
                  <w:docPart w:val="473F9621A886413782136D2C37C7EB69"/>
                </w:placeholder>
                <w:temporary/>
                <w:showingPlcHdr/>
                <w15:appearance w15:val="hidden"/>
              </w:sdtPr>
              <w:sdtContent>
                <w:r w:rsidR="000D2424" w:rsidRPr="00FF2222">
                  <w:t>Phone</w:t>
                </w:r>
              </w:sdtContent>
            </w:sdt>
          </w:p>
          <w:p w14:paraId="19FF34EB" w14:textId="05AD52DD" w:rsidR="000D2424" w:rsidRDefault="00000000" w:rsidP="00D81B74">
            <w:sdt>
              <w:sdtPr>
                <w:id w:val="-1059167084"/>
                <w:placeholder>
                  <w:docPart w:val="E9F748136BF04864913AA32410CE0E23"/>
                </w:placeholder>
                <w15:appearance w15:val="hidden"/>
              </w:sdtPr>
              <w:sdtContent>
                <w:r w:rsidR="00E21864">
                  <w:t>757-434-5374</w:t>
                </w:r>
              </w:sdtContent>
            </w:sdt>
            <w:r w:rsidR="00FF2222">
              <w:t xml:space="preserve"> </w:t>
            </w:r>
          </w:p>
          <w:p w14:paraId="6E9DC867" w14:textId="77777777" w:rsidR="000D2424" w:rsidRDefault="00000000" w:rsidP="00D81B74">
            <w:pPr>
              <w:pStyle w:val="Heading1"/>
            </w:pPr>
            <w:sdt>
              <w:sdtPr>
                <w:alias w:val="Email:"/>
                <w:tag w:val="Email:"/>
                <w:id w:val="1509716232"/>
                <w:placeholder>
                  <w:docPart w:val="7B948EF1778D49D892877B17C37ACEDA"/>
                </w:placeholder>
                <w:temporary/>
                <w:showingPlcHdr/>
                <w15:appearance w15:val="hidden"/>
              </w:sdtPr>
              <w:sdtContent>
                <w:r w:rsidR="000D2424">
                  <w:t>Email</w:t>
                </w:r>
              </w:sdtContent>
            </w:sdt>
          </w:p>
          <w:p w14:paraId="361DF7A0" w14:textId="05621D1B" w:rsidR="000D2424" w:rsidRDefault="00000000" w:rsidP="00D81B74">
            <w:sdt>
              <w:sdtPr>
                <w:id w:val="1637597600"/>
                <w:placeholder>
                  <w:docPart w:val="87A25F42C7414F768319BB69ADF0EE54"/>
                </w:placeholder>
                <w15:appearance w15:val="hidden"/>
              </w:sdtPr>
              <w:sdtContent>
                <w:r w:rsidR="00E21864">
                  <w:t>cjames@pts.edu</w:t>
                </w:r>
              </w:sdtContent>
            </w:sdt>
            <w:r w:rsidR="00FF2222">
              <w:t xml:space="preserve"> </w:t>
            </w:r>
          </w:p>
          <w:p w14:paraId="077F55F3" w14:textId="7A4774FF" w:rsidR="000D2424" w:rsidRDefault="00FF2222" w:rsidP="00D81B74">
            <w:r>
              <w:t xml:space="preserve"> </w:t>
            </w:r>
          </w:p>
        </w:tc>
        <w:tc>
          <w:tcPr>
            <w:tcW w:w="7531" w:type="dxa"/>
          </w:tcPr>
          <w:p w14:paraId="3B10FE27" w14:textId="77777777" w:rsidR="000D2424" w:rsidRDefault="00000000" w:rsidP="00D81B74">
            <w:pPr>
              <w:pStyle w:val="Heading1"/>
            </w:pPr>
            <w:sdt>
              <w:sdtPr>
                <w:id w:val="2129499455"/>
                <w:placeholder>
                  <w:docPart w:val="A338C043C4F942F3BCBE6A9D1EA73E47"/>
                </w:placeholder>
                <w:showingPlcHdr/>
                <w15:appearance w15:val="hidden"/>
              </w:sdtPr>
              <w:sdtContent>
                <w:r w:rsidR="00FF2222" w:rsidRPr="00FF2222">
                  <w:t>Course overview</w:t>
                </w:r>
              </w:sdtContent>
            </w:sdt>
            <w:r w:rsidR="00FF2222">
              <w:t xml:space="preserve"> </w:t>
            </w:r>
          </w:p>
          <w:p w14:paraId="1394247F" w14:textId="77777777" w:rsidR="00E21864" w:rsidRDefault="00E21864" w:rsidP="00FF2222">
            <w:pPr>
              <w:pStyle w:val="Heading1"/>
              <w:rPr>
                <w:rFonts w:ascii="Gill Sans Nova Light" w:eastAsia="Times New Roman" w:hAnsi="Gill Sans Nova Light" w:cs="Times New Roman"/>
                <w:b w:val="0"/>
                <w:bCs w:val="0"/>
                <w:caps w:val="0"/>
                <w:color w:val="000000" w:themeColor="text1"/>
                <w:lang w:eastAsia="en-US"/>
              </w:rPr>
            </w:pPr>
            <w:r w:rsidRPr="00E21864">
              <w:rPr>
                <w:rFonts w:ascii="Gill Sans Nova Light" w:eastAsia="Times New Roman" w:hAnsi="Gill Sans Nova Light" w:cs="Times New Roman"/>
                <w:b w:val="0"/>
                <w:bCs w:val="0"/>
                <w:caps w:val="0"/>
                <w:color w:val="000000" w:themeColor="text1"/>
                <w:lang w:eastAsia="en-US"/>
              </w:rPr>
              <w:t xml:space="preserve">This course will attempt to answer the question ‘Who is Jesus Christ?’ from an historical perspective. Students will sail through 2000 years of Christian thought from the close of the Canon until today. </w:t>
            </w:r>
          </w:p>
          <w:p w14:paraId="2F397BC0" w14:textId="2F7BE3D9" w:rsidR="000D2424" w:rsidRPr="00FF2222" w:rsidRDefault="00000000" w:rsidP="00FF2222">
            <w:pPr>
              <w:pStyle w:val="Heading1"/>
            </w:pPr>
            <w:sdt>
              <w:sdtPr>
                <w:id w:val="1016967889"/>
                <w:placeholder>
                  <w:docPart w:val="B1696518D14946218F78E475DA41EC6A"/>
                </w:placeholder>
                <w15:appearance w15:val="hidden"/>
              </w:sdtPr>
              <w:sdtContent>
                <w:r w:rsidR="00E21864">
                  <w:t>REQUired texts</w:t>
                </w:r>
              </w:sdtContent>
            </w:sdt>
            <w:r w:rsidR="00FF2222" w:rsidRPr="00FF2222">
              <w:t xml:space="preserve"> </w:t>
            </w:r>
          </w:p>
          <w:p w14:paraId="5A687640" w14:textId="02093549" w:rsidR="00E21864" w:rsidRDefault="00E21864" w:rsidP="00E21864">
            <w:pPr>
              <w:pStyle w:val="Heading1"/>
              <w:rPr>
                <w:rFonts w:ascii="Gill Sans Nova Light" w:eastAsia="Times New Roman" w:hAnsi="Gill Sans Nova Light" w:cs="Times New Roman"/>
                <w:b w:val="0"/>
                <w:bCs w:val="0"/>
                <w:caps w:val="0"/>
                <w:color w:val="000000" w:themeColor="text1"/>
                <w:lang w:eastAsia="en-US"/>
              </w:rPr>
            </w:pPr>
            <w:r w:rsidRPr="00E21864">
              <w:rPr>
                <w:rFonts w:ascii="Gill Sans Nova Light" w:eastAsia="Times New Roman" w:hAnsi="Gill Sans Nova Light" w:cs="Times New Roman"/>
                <w:b w:val="0"/>
                <w:bCs w:val="0"/>
                <w:caps w:val="0"/>
                <w:color w:val="000000" w:themeColor="text1"/>
                <w:lang w:eastAsia="en-US"/>
              </w:rPr>
              <w:t>Justo L. Gonzalez, The Story of Christianity, vol. 1: The Early Church to the Dawn of the Reformation</w:t>
            </w:r>
          </w:p>
          <w:p w14:paraId="2CB9180F" w14:textId="78C7F19B" w:rsidR="00E21864" w:rsidRPr="00E21864" w:rsidRDefault="00E21864" w:rsidP="00E21864">
            <w:r w:rsidRPr="00E21864">
              <w:t xml:space="preserve">Justo L. Gonzalez, The Story of Christianity, vol. </w:t>
            </w:r>
            <w:r>
              <w:t>2</w:t>
            </w:r>
            <w:r w:rsidRPr="00E21864">
              <w:t>: The Reformation</w:t>
            </w:r>
            <w:r>
              <w:t xml:space="preserve"> to the Present Day</w:t>
            </w:r>
          </w:p>
          <w:p w14:paraId="5EA9882D" w14:textId="6E3A6E47" w:rsidR="00E21864" w:rsidRDefault="00E21864" w:rsidP="00E21864">
            <w:r>
              <w:t xml:space="preserve">Nijay Gupta, </w:t>
            </w:r>
            <w:r w:rsidRPr="00E21864">
              <w:t>Tell Her Story: How Women Led, Taught, and Ministered in the Early Church</w:t>
            </w:r>
          </w:p>
          <w:p w14:paraId="38FD1B55" w14:textId="62ECAF56" w:rsidR="00E21864" w:rsidRDefault="00E21864" w:rsidP="00E21864">
            <w:r>
              <w:t>James Cone, Black Theology and Black Power</w:t>
            </w:r>
          </w:p>
          <w:p w14:paraId="5AD1F9CC" w14:textId="39EB1E9B" w:rsidR="00E21864" w:rsidRPr="00E21864" w:rsidRDefault="00E21864" w:rsidP="00E21864">
            <w:pPr>
              <w:rPr>
                <w:b/>
                <w:bCs/>
                <w:color w:val="004C2D" w:themeColor="accent3" w:themeShade="BF"/>
              </w:rPr>
            </w:pPr>
            <w:r w:rsidRPr="00E21864">
              <w:rPr>
                <w:b/>
                <w:bCs/>
                <w:color w:val="004C2D" w:themeColor="accent3" w:themeShade="BF"/>
              </w:rPr>
              <w:t>RE</w:t>
            </w:r>
            <w:r>
              <w:rPr>
                <w:b/>
                <w:bCs/>
                <w:color w:val="004C2D" w:themeColor="accent3" w:themeShade="BF"/>
              </w:rPr>
              <w:t>COMMENDED</w:t>
            </w:r>
            <w:r w:rsidRPr="00E21864">
              <w:rPr>
                <w:b/>
                <w:bCs/>
                <w:color w:val="004C2D" w:themeColor="accent3" w:themeShade="BF"/>
              </w:rPr>
              <w:t xml:space="preserve"> TEXT</w:t>
            </w:r>
          </w:p>
          <w:p w14:paraId="18A4428F" w14:textId="2D0F6284" w:rsidR="00E21864" w:rsidRDefault="00E21864" w:rsidP="00E21864">
            <w:pPr>
              <w:pStyle w:val="Heading1"/>
            </w:pPr>
            <w:r w:rsidRPr="00E21864">
              <w:rPr>
                <w:rFonts w:ascii="Gill Sans Nova Light" w:eastAsia="Times New Roman" w:hAnsi="Gill Sans Nova Light" w:cs="Times New Roman"/>
                <w:b w:val="0"/>
                <w:bCs w:val="0"/>
                <w:caps w:val="0"/>
                <w:color w:val="000000" w:themeColor="text1"/>
                <w:lang w:eastAsia="en-US"/>
              </w:rPr>
              <w:t xml:space="preserve">Benedicta Ward, The Desert Fathers: Sayings of the Early Christian Monks </w:t>
            </w:r>
          </w:p>
          <w:p w14:paraId="17E2854B" w14:textId="58643DD0" w:rsidR="000D2424" w:rsidRDefault="00E21864" w:rsidP="00E21864">
            <w:pPr>
              <w:pStyle w:val="Heading1"/>
            </w:pPr>
            <w:r>
              <w:t>NOtes:</w:t>
            </w:r>
          </w:p>
          <w:p w14:paraId="68205700" w14:textId="54CFB2B2" w:rsidR="00141D2D" w:rsidRDefault="00E21864" w:rsidP="00141D2D">
            <w:r>
              <w:t>Email is the fastest way to reach me, and I will be available to discuss questions, and course material as needed over Zoom or in person.</w:t>
            </w:r>
          </w:p>
        </w:tc>
      </w:tr>
    </w:tbl>
    <w:p w14:paraId="63D23513" w14:textId="77777777" w:rsidR="000D2424" w:rsidRPr="00FF2222" w:rsidRDefault="00000000" w:rsidP="00FF2222">
      <w:pPr>
        <w:pStyle w:val="Heading1"/>
      </w:pPr>
      <w:sdt>
        <w:sdtPr>
          <w:id w:val="1725258427"/>
          <w:placeholder>
            <w:docPart w:val="C6CEA2B936FB46B3903E50FB4BF23CA4"/>
          </w:placeholder>
          <w:showingPlcHdr/>
          <w15:appearance w15:val="hidden"/>
        </w:sdtPr>
        <w:sdtContent>
          <w:r w:rsidR="00FF2222" w:rsidRPr="00FF2222">
            <w:t>Course schedule</w:t>
          </w:r>
        </w:sdtContent>
      </w:sdt>
      <w:r w:rsidR="00FF2222" w:rsidRPr="00FF2222">
        <w:t xml:space="preserve"> </w:t>
      </w:r>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14:paraId="2881EF2E" w14:textId="77777777" w:rsidTr="003E07C4">
        <w:trPr>
          <w:cnfStyle w:val="100000000000" w:firstRow="1" w:lastRow="0" w:firstColumn="0" w:lastColumn="0" w:oddVBand="0" w:evenVBand="0" w:oddHBand="0" w:evenHBand="0" w:firstRowFirstColumn="0" w:firstRowLastColumn="0" w:lastRowFirstColumn="0" w:lastRowLastColumn="0"/>
          <w:trHeight w:hRule="exact" w:val="432"/>
        </w:trPr>
        <w:tc>
          <w:tcPr>
            <w:tcW w:w="2924" w:type="dxa"/>
          </w:tcPr>
          <w:p w14:paraId="124B05CD" w14:textId="0DBBEF6A" w:rsidR="000D2424" w:rsidRPr="003E07C4" w:rsidRDefault="00E21864" w:rsidP="00430204">
            <w:pPr>
              <w:rPr>
                <w:color w:val="auto"/>
              </w:rPr>
            </w:pPr>
            <w:r>
              <w:rPr>
                <w:color w:val="auto"/>
              </w:rPr>
              <w:t>Year</w:t>
            </w:r>
          </w:p>
        </w:tc>
        <w:tc>
          <w:tcPr>
            <w:tcW w:w="4019" w:type="dxa"/>
          </w:tcPr>
          <w:p w14:paraId="632A5287" w14:textId="77777777" w:rsidR="000D2424" w:rsidRPr="003E07C4" w:rsidRDefault="00000000" w:rsidP="00430204">
            <w:pPr>
              <w:rPr>
                <w:color w:val="auto"/>
              </w:rPr>
            </w:pPr>
            <w:sdt>
              <w:sdtPr>
                <w:rPr>
                  <w:color w:val="auto"/>
                </w:rPr>
                <w:alias w:val="Subject:"/>
                <w:tag w:val="Subject:"/>
                <w:id w:val="-2120980044"/>
                <w:placeholder>
                  <w:docPart w:val="DD99944E8A44400D8560463AA433CF42"/>
                </w:placeholder>
                <w:temporary/>
                <w:showingPlcHdr/>
                <w15:appearance w15:val="hidden"/>
              </w:sdtPr>
              <w:sdtContent>
                <w:r w:rsidR="000D2424" w:rsidRPr="00FF2222">
                  <w:t>Subject</w:t>
                </w:r>
              </w:sdtContent>
            </w:sdt>
          </w:p>
        </w:tc>
        <w:tc>
          <w:tcPr>
            <w:tcW w:w="3288" w:type="dxa"/>
          </w:tcPr>
          <w:p w14:paraId="69ACE2B3" w14:textId="7AFD0529" w:rsidR="000D2424" w:rsidRPr="003E07C4" w:rsidRDefault="00000000" w:rsidP="00430204">
            <w:pPr>
              <w:rPr>
                <w:color w:val="auto"/>
              </w:rPr>
            </w:pPr>
            <w:sdt>
              <w:sdtPr>
                <w:rPr>
                  <w:color w:val="auto"/>
                </w:rPr>
                <w:id w:val="-625072866"/>
                <w:placeholder>
                  <w:docPart w:val="92D56FC5661244DAA287B9B874EDD2EB"/>
                </w:placeholder>
                <w15:appearance w15:val="hidden"/>
              </w:sdtPr>
              <w:sdtContent>
                <w:r w:rsidR="00E21864">
                  <w:rPr>
                    <w:color w:val="auto"/>
                  </w:rPr>
                  <w:t>Texts</w:t>
                </w:r>
              </w:sdtContent>
            </w:sdt>
            <w:r w:rsidR="00FF2222">
              <w:rPr>
                <w:color w:val="auto"/>
              </w:rPr>
              <w:t xml:space="preserve"> </w:t>
            </w:r>
          </w:p>
        </w:tc>
      </w:tr>
      <w:tr w:rsidR="00FF2222" w14:paraId="720F9875" w14:textId="77777777" w:rsidTr="003E07C4">
        <w:trPr>
          <w:trHeight w:hRule="exact" w:val="374"/>
        </w:trPr>
        <w:tc>
          <w:tcPr>
            <w:tcW w:w="2924" w:type="dxa"/>
          </w:tcPr>
          <w:p w14:paraId="1BC17EBF" w14:textId="4FB0BF45" w:rsidR="00FF2222" w:rsidRDefault="00000000" w:rsidP="00FF2222">
            <w:sdt>
              <w:sdtPr>
                <w:id w:val="-17860481"/>
                <w:placeholder>
                  <w:docPart w:val="445E10C3528A41A0946BE1D63F2413EC"/>
                </w:placeholder>
                <w15:appearance w15:val="hidden"/>
              </w:sdtPr>
              <w:sdtContent>
                <w:r w:rsidR="00E21864">
                  <w:t>One</w:t>
                </w:r>
              </w:sdtContent>
            </w:sdt>
            <w:r w:rsidR="00FF2222">
              <w:t xml:space="preserve"> </w:t>
            </w:r>
          </w:p>
        </w:tc>
        <w:tc>
          <w:tcPr>
            <w:tcW w:w="4019" w:type="dxa"/>
          </w:tcPr>
          <w:p w14:paraId="6928205A" w14:textId="45B41F5A" w:rsidR="00FF2222" w:rsidRPr="00983CEE" w:rsidRDefault="00000000" w:rsidP="00FF2222">
            <w:sdt>
              <w:sdtPr>
                <w:id w:val="714926952"/>
                <w:placeholder>
                  <w:docPart w:val="F57EF9D728BB4DA0ACB3915B4F4945C3"/>
                </w:placeholder>
                <w15:appearance w15:val="hidden"/>
              </w:sdtPr>
              <w:sdtContent>
                <w:r w:rsidR="00E21864">
                  <w:t>The Early Church</w:t>
                </w:r>
              </w:sdtContent>
            </w:sdt>
            <w:r w:rsidR="00FF2222">
              <w:t xml:space="preserve"> </w:t>
            </w:r>
          </w:p>
        </w:tc>
        <w:tc>
          <w:tcPr>
            <w:tcW w:w="3288" w:type="dxa"/>
          </w:tcPr>
          <w:p w14:paraId="436E1B06" w14:textId="4DD0E89A" w:rsidR="00FF2222" w:rsidRDefault="00000000" w:rsidP="00FF2222">
            <w:sdt>
              <w:sdtPr>
                <w:id w:val="2060210362"/>
                <w:placeholder>
                  <w:docPart w:val="8182AB46DB7B4D8594DADF93F0C88A40"/>
                </w:placeholder>
                <w15:appearance w15:val="hidden"/>
              </w:sdtPr>
              <w:sdtContent>
                <w:r w:rsidR="00E21864">
                  <w:t>Gonzalez, volume I and Tell Her Story</w:t>
                </w:r>
              </w:sdtContent>
            </w:sdt>
          </w:p>
        </w:tc>
      </w:tr>
      <w:tr w:rsidR="00FF2222" w14:paraId="1FDD156D" w14:textId="77777777" w:rsidTr="003E07C4">
        <w:trPr>
          <w:trHeight w:hRule="exact" w:val="374"/>
        </w:trPr>
        <w:tc>
          <w:tcPr>
            <w:tcW w:w="2924" w:type="dxa"/>
          </w:tcPr>
          <w:p w14:paraId="5B58B431" w14:textId="7EEF3E5D" w:rsidR="00FF2222" w:rsidRDefault="00E21864" w:rsidP="00FF2222">
            <w:r>
              <w:t>Two</w:t>
            </w:r>
          </w:p>
        </w:tc>
        <w:tc>
          <w:tcPr>
            <w:tcW w:w="4019" w:type="dxa"/>
          </w:tcPr>
          <w:p w14:paraId="7505A705" w14:textId="7BD82544" w:rsidR="00FF2222" w:rsidRDefault="00E21864" w:rsidP="00FF2222">
            <w:r>
              <w:t>Imperial Christianity and Colonialism</w:t>
            </w:r>
          </w:p>
        </w:tc>
        <w:tc>
          <w:tcPr>
            <w:tcW w:w="3288" w:type="dxa"/>
          </w:tcPr>
          <w:p w14:paraId="74E5683E" w14:textId="6C8DE5BC" w:rsidR="00FF2222" w:rsidRDefault="00E21864" w:rsidP="00FF2222">
            <w:r>
              <w:t>Gonzalez, volume I</w:t>
            </w:r>
          </w:p>
        </w:tc>
      </w:tr>
      <w:tr w:rsidR="00FF2222" w14:paraId="2C89C7C7" w14:textId="77777777" w:rsidTr="003E07C4">
        <w:trPr>
          <w:trHeight w:hRule="exact" w:val="374"/>
        </w:trPr>
        <w:tc>
          <w:tcPr>
            <w:tcW w:w="2924" w:type="dxa"/>
          </w:tcPr>
          <w:p w14:paraId="7F8BB6A8" w14:textId="0E7BFDC6" w:rsidR="00FF2222" w:rsidRDefault="00E21864" w:rsidP="00FF2222">
            <w:r>
              <w:t>Three</w:t>
            </w:r>
          </w:p>
        </w:tc>
        <w:tc>
          <w:tcPr>
            <w:tcW w:w="4019" w:type="dxa"/>
          </w:tcPr>
          <w:p w14:paraId="2DEB56D9" w14:textId="6CD86212" w:rsidR="00FF2222" w:rsidRDefault="00E21864" w:rsidP="00FF2222">
            <w:r>
              <w:t xml:space="preserve">The Reformation </w:t>
            </w:r>
          </w:p>
        </w:tc>
        <w:tc>
          <w:tcPr>
            <w:tcW w:w="3288" w:type="dxa"/>
          </w:tcPr>
          <w:p w14:paraId="386F9A93" w14:textId="360EDCF4" w:rsidR="00FF2222" w:rsidRDefault="00E21864" w:rsidP="00FF2222">
            <w:r>
              <w:t>Gonzalez, volume II</w:t>
            </w:r>
          </w:p>
        </w:tc>
      </w:tr>
      <w:tr w:rsidR="00FF2222" w14:paraId="5176FEEF" w14:textId="77777777" w:rsidTr="003E07C4">
        <w:trPr>
          <w:trHeight w:hRule="exact" w:val="374"/>
        </w:trPr>
        <w:tc>
          <w:tcPr>
            <w:tcW w:w="2924" w:type="dxa"/>
          </w:tcPr>
          <w:p w14:paraId="3CC1F6FC" w14:textId="52875585" w:rsidR="00FF2222" w:rsidRDefault="00E21864" w:rsidP="00FF2222">
            <w:r>
              <w:t>Four</w:t>
            </w:r>
          </w:p>
        </w:tc>
        <w:tc>
          <w:tcPr>
            <w:tcW w:w="4019" w:type="dxa"/>
          </w:tcPr>
          <w:p w14:paraId="782CE547" w14:textId="11B8B906" w:rsidR="00FF2222" w:rsidRDefault="00E21864" w:rsidP="00FF2222">
            <w:r>
              <w:t>Christianity in the US</w:t>
            </w:r>
          </w:p>
        </w:tc>
        <w:tc>
          <w:tcPr>
            <w:tcW w:w="3288" w:type="dxa"/>
          </w:tcPr>
          <w:p w14:paraId="6D64DCC9" w14:textId="26FD5F68" w:rsidR="00FF2222" w:rsidRDefault="00E21864" w:rsidP="00FF2222">
            <w:r>
              <w:t>Gonzalez, volume II and Black Theology</w:t>
            </w:r>
          </w:p>
        </w:tc>
      </w:tr>
    </w:tbl>
    <w:p w14:paraId="136DCF76" w14:textId="2E250558" w:rsidR="00016AD1" w:rsidRPr="00496518" w:rsidRDefault="00FF2222" w:rsidP="00E21864">
      <w:pPr>
        <w:pStyle w:val="Heading1"/>
      </w:pPr>
      <w:r>
        <w:t xml:space="preserve"> </w:t>
      </w:r>
    </w:p>
    <w:sectPr w:rsidR="00016AD1" w:rsidRPr="00496518" w:rsidSect="00295F55">
      <w:footerReference w:type="default" r:id="rId10"/>
      <w:pgSz w:w="12240" w:h="15840"/>
      <w:pgMar w:top="720" w:right="1080" w:bottom="1440"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EB51" w14:textId="77777777" w:rsidR="00B979EC" w:rsidRDefault="00B979EC" w:rsidP="00793172">
      <w:r>
        <w:separator/>
      </w:r>
    </w:p>
  </w:endnote>
  <w:endnote w:type="continuationSeparator" w:id="0">
    <w:p w14:paraId="7FCFCFBD" w14:textId="77777777" w:rsidR="00B979EC" w:rsidRDefault="00B979EC"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Light">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016AD1" w14:paraId="3D1D5547" w14:textId="77777777" w:rsidTr="00E156EF">
      <w:tc>
        <w:tcPr>
          <w:tcW w:w="6851" w:type="dxa"/>
        </w:tcPr>
        <w:p w14:paraId="51E1E5C7" w14:textId="77777777" w:rsidR="00016AD1" w:rsidRDefault="00016AD1" w:rsidP="00016AD1">
          <w:pPr>
            <w:pStyle w:val="Footer"/>
          </w:pPr>
        </w:p>
      </w:tc>
      <w:tc>
        <w:tcPr>
          <w:tcW w:w="3380" w:type="dxa"/>
        </w:tcPr>
        <w:p w14:paraId="6238EE5D" w14:textId="77777777" w:rsidR="00016AD1" w:rsidRDefault="00016AD1" w:rsidP="00016AD1">
          <w:pPr>
            <w:pStyle w:val="Footer"/>
            <w:jc w:val="right"/>
          </w:pPr>
          <w:r>
            <w:t xml:space="preserve">Page </w:t>
          </w:r>
          <w:r>
            <w:fldChar w:fldCharType="begin"/>
          </w:r>
          <w:r>
            <w:instrText xml:space="preserve"> PAGE   \* MERGEFORMAT </w:instrText>
          </w:r>
          <w:r>
            <w:fldChar w:fldCharType="separate"/>
          </w:r>
          <w:r w:rsidR="00E156EF">
            <w:rPr>
              <w:noProof/>
            </w:rPr>
            <w:t>2</w:t>
          </w:r>
          <w:r>
            <w:rPr>
              <w:noProof/>
            </w:rPr>
            <w:fldChar w:fldCharType="end"/>
          </w:r>
        </w:p>
      </w:tc>
    </w:tr>
  </w:tbl>
  <w:p w14:paraId="295D696C" w14:textId="77777777" w:rsidR="001C770D" w:rsidRDefault="001C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FF2B" w14:textId="77777777" w:rsidR="00B979EC" w:rsidRDefault="00B979EC" w:rsidP="00793172">
      <w:r>
        <w:separator/>
      </w:r>
    </w:p>
  </w:footnote>
  <w:footnote w:type="continuationSeparator" w:id="0">
    <w:p w14:paraId="6529E4D6" w14:textId="77777777" w:rsidR="00B979EC" w:rsidRDefault="00B979EC" w:rsidP="0079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230649925">
    <w:abstractNumId w:val="9"/>
  </w:num>
  <w:num w:numId="2" w16cid:durableId="865876094">
    <w:abstractNumId w:val="7"/>
  </w:num>
  <w:num w:numId="3" w16cid:durableId="1061250468">
    <w:abstractNumId w:val="6"/>
  </w:num>
  <w:num w:numId="4" w16cid:durableId="1696882175">
    <w:abstractNumId w:val="5"/>
  </w:num>
  <w:num w:numId="5" w16cid:durableId="2137095650">
    <w:abstractNumId w:val="4"/>
  </w:num>
  <w:num w:numId="6" w16cid:durableId="992489775">
    <w:abstractNumId w:val="8"/>
  </w:num>
  <w:num w:numId="7" w16cid:durableId="257102333">
    <w:abstractNumId w:val="3"/>
  </w:num>
  <w:num w:numId="8" w16cid:durableId="942305552">
    <w:abstractNumId w:val="2"/>
  </w:num>
  <w:num w:numId="9" w16cid:durableId="647443096">
    <w:abstractNumId w:val="1"/>
  </w:num>
  <w:num w:numId="10" w16cid:durableId="348218595">
    <w:abstractNumId w:val="0"/>
  </w:num>
  <w:num w:numId="11" w16cid:durableId="1400903626">
    <w:abstractNumId w:val="10"/>
  </w:num>
  <w:num w:numId="12" w16cid:durableId="1190290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64"/>
    <w:rsid w:val="000030BA"/>
    <w:rsid w:val="0001508A"/>
    <w:rsid w:val="00016AD1"/>
    <w:rsid w:val="000173F2"/>
    <w:rsid w:val="00050EE6"/>
    <w:rsid w:val="00097D8A"/>
    <w:rsid w:val="000A77CD"/>
    <w:rsid w:val="000D18B7"/>
    <w:rsid w:val="000D2424"/>
    <w:rsid w:val="000D5DAA"/>
    <w:rsid w:val="000E7B38"/>
    <w:rsid w:val="00112BAA"/>
    <w:rsid w:val="00141D2D"/>
    <w:rsid w:val="00144514"/>
    <w:rsid w:val="00146F41"/>
    <w:rsid w:val="001505C2"/>
    <w:rsid w:val="00165A81"/>
    <w:rsid w:val="00181F11"/>
    <w:rsid w:val="001A71A1"/>
    <w:rsid w:val="001C59E5"/>
    <w:rsid w:val="001C770D"/>
    <w:rsid w:val="001D16FA"/>
    <w:rsid w:val="001E28F8"/>
    <w:rsid w:val="002066AC"/>
    <w:rsid w:val="002125E2"/>
    <w:rsid w:val="002502A2"/>
    <w:rsid w:val="00261084"/>
    <w:rsid w:val="00262FAE"/>
    <w:rsid w:val="0027318F"/>
    <w:rsid w:val="002758F3"/>
    <w:rsid w:val="00295F55"/>
    <w:rsid w:val="002A4209"/>
    <w:rsid w:val="002D2ECE"/>
    <w:rsid w:val="002F41AF"/>
    <w:rsid w:val="003334BB"/>
    <w:rsid w:val="00357FB7"/>
    <w:rsid w:val="00363773"/>
    <w:rsid w:val="003940CC"/>
    <w:rsid w:val="003A2C5F"/>
    <w:rsid w:val="003A3620"/>
    <w:rsid w:val="003A4FDC"/>
    <w:rsid w:val="003B4C58"/>
    <w:rsid w:val="003C47E2"/>
    <w:rsid w:val="003D4C63"/>
    <w:rsid w:val="003D74CD"/>
    <w:rsid w:val="003E07C4"/>
    <w:rsid w:val="0041212D"/>
    <w:rsid w:val="00430204"/>
    <w:rsid w:val="0043502E"/>
    <w:rsid w:val="00441DC3"/>
    <w:rsid w:val="00452042"/>
    <w:rsid w:val="00466712"/>
    <w:rsid w:val="00475728"/>
    <w:rsid w:val="00477CEF"/>
    <w:rsid w:val="00496518"/>
    <w:rsid w:val="0049755F"/>
    <w:rsid w:val="004A0703"/>
    <w:rsid w:val="004B1BB1"/>
    <w:rsid w:val="004B1DDF"/>
    <w:rsid w:val="004C1A76"/>
    <w:rsid w:val="004C78C3"/>
    <w:rsid w:val="004E746F"/>
    <w:rsid w:val="00504A7F"/>
    <w:rsid w:val="0051543E"/>
    <w:rsid w:val="00522971"/>
    <w:rsid w:val="00553AD3"/>
    <w:rsid w:val="005937C4"/>
    <w:rsid w:val="005A009B"/>
    <w:rsid w:val="005B3D08"/>
    <w:rsid w:val="005B7956"/>
    <w:rsid w:val="006117BD"/>
    <w:rsid w:val="0061365D"/>
    <w:rsid w:val="00615FFD"/>
    <w:rsid w:val="0062719F"/>
    <w:rsid w:val="0063357B"/>
    <w:rsid w:val="00663684"/>
    <w:rsid w:val="0068060E"/>
    <w:rsid w:val="00682F45"/>
    <w:rsid w:val="006941AA"/>
    <w:rsid w:val="006C21F2"/>
    <w:rsid w:val="006C2707"/>
    <w:rsid w:val="006F76D9"/>
    <w:rsid w:val="00736797"/>
    <w:rsid w:val="00772545"/>
    <w:rsid w:val="00775027"/>
    <w:rsid w:val="00793172"/>
    <w:rsid w:val="00793415"/>
    <w:rsid w:val="007A586E"/>
    <w:rsid w:val="007B31DC"/>
    <w:rsid w:val="00804AE5"/>
    <w:rsid w:val="00815D9D"/>
    <w:rsid w:val="008253BC"/>
    <w:rsid w:val="008351B5"/>
    <w:rsid w:val="00837BC2"/>
    <w:rsid w:val="00847C27"/>
    <w:rsid w:val="00862223"/>
    <w:rsid w:val="008C6C1F"/>
    <w:rsid w:val="008D3BDA"/>
    <w:rsid w:val="008D3F3B"/>
    <w:rsid w:val="008D66A8"/>
    <w:rsid w:val="008E1D3D"/>
    <w:rsid w:val="008E75A6"/>
    <w:rsid w:val="008F1089"/>
    <w:rsid w:val="00942047"/>
    <w:rsid w:val="009420BF"/>
    <w:rsid w:val="0095509E"/>
    <w:rsid w:val="009C41B4"/>
    <w:rsid w:val="009C50F9"/>
    <w:rsid w:val="00A22368"/>
    <w:rsid w:val="00A44AA0"/>
    <w:rsid w:val="00A4630A"/>
    <w:rsid w:val="00A46C7C"/>
    <w:rsid w:val="00A747F6"/>
    <w:rsid w:val="00A81E30"/>
    <w:rsid w:val="00AB6960"/>
    <w:rsid w:val="00AC0050"/>
    <w:rsid w:val="00AD43FA"/>
    <w:rsid w:val="00AD5B89"/>
    <w:rsid w:val="00AE0020"/>
    <w:rsid w:val="00AE4FCE"/>
    <w:rsid w:val="00B02EE5"/>
    <w:rsid w:val="00B04CA7"/>
    <w:rsid w:val="00B3470B"/>
    <w:rsid w:val="00B35B38"/>
    <w:rsid w:val="00B41B72"/>
    <w:rsid w:val="00B613F6"/>
    <w:rsid w:val="00B6735B"/>
    <w:rsid w:val="00B86CF2"/>
    <w:rsid w:val="00B979EC"/>
    <w:rsid w:val="00BE7398"/>
    <w:rsid w:val="00C27136"/>
    <w:rsid w:val="00C30455"/>
    <w:rsid w:val="00C471FB"/>
    <w:rsid w:val="00C755C5"/>
    <w:rsid w:val="00C75894"/>
    <w:rsid w:val="00C75A32"/>
    <w:rsid w:val="00C7745C"/>
    <w:rsid w:val="00C874A4"/>
    <w:rsid w:val="00CF5A38"/>
    <w:rsid w:val="00D33723"/>
    <w:rsid w:val="00D405EC"/>
    <w:rsid w:val="00D6018E"/>
    <w:rsid w:val="00D70D13"/>
    <w:rsid w:val="00D85AA1"/>
    <w:rsid w:val="00D966A5"/>
    <w:rsid w:val="00E04174"/>
    <w:rsid w:val="00E156EF"/>
    <w:rsid w:val="00E15965"/>
    <w:rsid w:val="00E21864"/>
    <w:rsid w:val="00E23C58"/>
    <w:rsid w:val="00E36687"/>
    <w:rsid w:val="00E53D84"/>
    <w:rsid w:val="00E5478C"/>
    <w:rsid w:val="00E94D29"/>
    <w:rsid w:val="00EA207A"/>
    <w:rsid w:val="00EC01D1"/>
    <w:rsid w:val="00ED0325"/>
    <w:rsid w:val="00ED481A"/>
    <w:rsid w:val="00EE7DA0"/>
    <w:rsid w:val="00EF7A4E"/>
    <w:rsid w:val="00F07B52"/>
    <w:rsid w:val="00F372DF"/>
    <w:rsid w:val="00F43A92"/>
    <w:rsid w:val="00F46030"/>
    <w:rsid w:val="00F521E9"/>
    <w:rsid w:val="00F605AA"/>
    <w:rsid w:val="00F86F35"/>
    <w:rsid w:val="00FB0333"/>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D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55"/>
    <w:rPr>
      <w:rFonts w:ascii="Gill Sans Nova Light" w:hAnsi="Gill Sans Nova Light"/>
      <w:color w:val="000000" w:themeColor="text1"/>
      <w:sz w:val="20"/>
    </w:rPr>
  </w:style>
  <w:style w:type="paragraph" w:styleId="Heading1">
    <w:name w:val="heading 1"/>
    <w:basedOn w:val="Normal"/>
    <w:next w:val="Normal"/>
    <w:link w:val="Heading1Char"/>
    <w:uiPriority w:val="9"/>
    <w:qFormat/>
    <w:rsid w:val="00FF2222"/>
    <w:pPr>
      <w:widowControl w:val="0"/>
      <w:spacing w:before="420"/>
      <w:outlineLvl w:val="0"/>
    </w:pPr>
    <w:rPr>
      <w:rFonts w:asciiTheme="majorHAnsi" w:eastAsiaTheme="majorEastAsia" w:hAnsiTheme="majorHAnsi" w:cs="Times New Roman (Headings CS)"/>
      <w:b/>
      <w:bCs/>
      <w:caps/>
      <w:color w:val="004C2D" w:themeColor="accent3" w:themeShade="BF"/>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17100C"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17100C"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17100C"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17100C"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2F2119"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2F2119"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F2222"/>
    <w:rPr>
      <w:rFonts w:asciiTheme="majorHAnsi" w:eastAsiaTheme="majorEastAsia" w:hAnsiTheme="majorHAnsi" w:cs="Times New Roman (Headings CS)"/>
      <w:b/>
      <w:bCs/>
      <w:caps/>
      <w:color w:val="004C2D" w:themeColor="accent3" w:themeShade="BF"/>
      <w:sz w:val="20"/>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B02EE5"/>
    <w:tblPr>
      <w:tblBorders>
        <w:top w:val="single" w:sz="4" w:space="0" w:color="004C2D" w:themeColor="accent3" w:themeShade="BF"/>
        <w:left w:val="single" w:sz="4" w:space="0" w:color="004C2D" w:themeColor="accent3" w:themeShade="BF"/>
        <w:bottom w:val="single" w:sz="4" w:space="0" w:color="004C2D" w:themeColor="accent3" w:themeShade="BF"/>
        <w:right w:val="single" w:sz="4" w:space="0" w:color="004C2D" w:themeColor="accent3" w:themeShade="BF"/>
        <w:insideH w:val="single" w:sz="4" w:space="0" w:color="004C2D" w:themeColor="accent3" w:themeShade="BF"/>
        <w:insideV w:val="single" w:sz="4" w:space="0" w:color="004C2D" w:themeColor="accent3" w:themeShade="BF"/>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17100C" w:themeColor="accent1" w:themeShade="40"/>
        <w:left w:val="single" w:sz="2" w:space="10" w:color="17100C" w:themeColor="accent1" w:themeShade="40"/>
        <w:bottom w:val="single" w:sz="2" w:space="10" w:color="17100C" w:themeColor="accent1" w:themeShade="40"/>
        <w:right w:val="single" w:sz="2" w:space="10" w:color="17100C" w:themeColor="accent1" w:themeShade="40"/>
      </w:pBdr>
      <w:ind w:left="1152" w:right="1152"/>
    </w:pPr>
    <w:rPr>
      <w:rFonts w:eastAsiaTheme="minorEastAsia" w:cstheme="minorBidi"/>
      <w:i/>
      <w:iCs/>
      <w:color w:val="17100C"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44546A"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54F72" w:themeColor="followedHyperlink"/>
      <w:u w:val="single"/>
    </w:rPr>
  </w:style>
  <w:style w:type="paragraph" w:styleId="Footer">
    <w:name w:val="footer"/>
    <w:basedOn w:val="Normal"/>
    <w:link w:val="FooterChar"/>
    <w:uiPriority w:val="99"/>
    <w:semiHidden/>
    <w:rsid w:val="00793172"/>
  </w:style>
  <w:style w:type="character" w:customStyle="1" w:styleId="FooterChar">
    <w:name w:val="Footer Char"/>
    <w:basedOn w:val="DefaultParagraphFont"/>
    <w:link w:val="Footer"/>
    <w:uiPriority w:val="99"/>
    <w:semiHidden/>
    <w:rsid w:val="00295F55"/>
    <w:rPr>
      <w:rFonts w:ascii="Gill Sans Nova Light" w:hAnsi="Gill Sans Nova Light"/>
      <w:color w:val="000000" w:themeColor="text1"/>
      <w:sz w:val="20"/>
    </w:rPr>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0D18B7"/>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0D18B7"/>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0D18B7"/>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0D18B7"/>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0D18B7"/>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paragraph" w:styleId="Header">
    <w:name w:val="header"/>
    <w:basedOn w:val="Normal"/>
    <w:link w:val="HeaderChar"/>
    <w:uiPriority w:val="99"/>
    <w:semiHidden/>
    <w:rsid w:val="00793172"/>
  </w:style>
  <w:style w:type="character" w:customStyle="1" w:styleId="HeaderChar">
    <w:name w:val="Header Char"/>
    <w:basedOn w:val="DefaultParagraphFont"/>
    <w:link w:val="Header"/>
    <w:uiPriority w:val="99"/>
    <w:semiHidden/>
    <w:rsid w:val="00295F55"/>
    <w:rPr>
      <w:rFonts w:ascii="Gill Sans Nova Light" w:hAnsi="Gill Sans Nova Light"/>
      <w:color w:val="000000" w:themeColor="text1"/>
      <w:sz w:val="2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17100C"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17100C"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17100C"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17100C"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2F2119"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2F2119"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0563C1"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17100C"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17100C" w:themeColor="accent1" w:themeShade="40"/>
        <w:bottom w:val="single" w:sz="4" w:space="10" w:color="17100C" w:themeColor="accent1" w:themeShade="40"/>
      </w:pBdr>
      <w:spacing w:before="360" w:after="360"/>
      <w:ind w:left="864" w:right="864"/>
      <w:jc w:val="center"/>
    </w:pPr>
    <w:rPr>
      <w:i/>
      <w:iCs/>
      <w:color w:val="17100C" w:themeColor="accent1" w:themeShade="40"/>
    </w:rPr>
  </w:style>
  <w:style w:type="character" w:customStyle="1" w:styleId="IntenseQuoteChar">
    <w:name w:val="Intense Quote Char"/>
    <w:basedOn w:val="DefaultParagraphFont"/>
    <w:link w:val="IntenseQuote"/>
    <w:uiPriority w:val="30"/>
    <w:semiHidden/>
    <w:rsid w:val="00262FAE"/>
    <w:rPr>
      <w:i/>
      <w:iCs/>
      <w:color w:val="17100C" w:themeColor="accent1" w:themeShade="40"/>
    </w:rPr>
  </w:style>
  <w:style w:type="character" w:styleId="IntenseReference">
    <w:name w:val="Intense Reference"/>
    <w:basedOn w:val="DefaultParagraphFont"/>
    <w:uiPriority w:val="32"/>
    <w:semiHidden/>
    <w:unhideWhenUsed/>
    <w:qFormat/>
    <w:rsid w:val="00262FAE"/>
    <w:rPr>
      <w:b/>
      <w:bCs/>
      <w:smallCaps/>
      <w:color w:val="17100C"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0D18B7"/>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0D18B7"/>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0D18B7"/>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0D18B7"/>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0D18B7"/>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semiHidden/>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semiHidden/>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semiHidden/>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0D18B7"/>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0D18B7"/>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0D18B7"/>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0D18B7"/>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0D18B7"/>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FF2222"/>
    <w:pPr>
      <w:spacing w:after="80"/>
      <w:contextualSpacing/>
    </w:pPr>
    <w:rPr>
      <w:rFonts w:asciiTheme="majorHAnsi" w:eastAsiaTheme="majorEastAsia" w:hAnsiTheme="majorHAnsi" w:cstheme="majorBidi"/>
      <w:b/>
      <w:bCs/>
      <w:color w:val="004C2D" w:themeColor="accent3" w:themeShade="BF"/>
      <w:kern w:val="28"/>
      <w:sz w:val="56"/>
      <w:lang w:eastAsia="ja-JP"/>
    </w:rPr>
  </w:style>
  <w:style w:type="character" w:customStyle="1" w:styleId="TitleChar">
    <w:name w:val="Title Char"/>
    <w:basedOn w:val="DefaultParagraphFont"/>
    <w:link w:val="Title"/>
    <w:uiPriority w:val="1"/>
    <w:rsid w:val="00FF2222"/>
    <w:rPr>
      <w:rFonts w:asciiTheme="majorHAnsi" w:eastAsiaTheme="majorEastAsia" w:hAnsiTheme="majorHAnsi" w:cstheme="majorBidi"/>
      <w:b/>
      <w:bCs/>
      <w:color w:val="004C2D" w:themeColor="accent3" w:themeShade="BF"/>
      <w:kern w:val="28"/>
      <w:sz w:val="56"/>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3E07C4"/>
    <w:pPr>
      <w:spacing w:before="60" w:after="60"/>
    </w:pPr>
    <w:rPr>
      <w:rFonts w:ascii="Gill Sans Nova" w:eastAsiaTheme="minorHAnsi" w:hAnsi="Gill Sans Nova" w:cstheme="minorBidi"/>
      <w:color w:val="004C2D" w:themeColor="accent3" w:themeShade="BF"/>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Gill Sans Nova Light" w:hAnsi="Gill Sans Nova Light"/>
        <w:b w:val="0"/>
        <w:i w:val="0"/>
        <w:caps/>
        <w:smallCaps w:val="0"/>
        <w:color w:val="004C2D" w:themeColor="accent3" w:themeShade="BF"/>
      </w:rPr>
      <w:tblPr/>
      <w:tcPr>
        <w:tcBorders>
          <w:top w:val="nil"/>
          <w:left w:val="nil"/>
          <w:bottom w:val="nil"/>
          <w:right w:val="nil"/>
          <w:insideH w:val="nil"/>
          <w:insideV w:val="nil"/>
          <w:tl2br w:val="nil"/>
          <w:tr2bl w:val="nil"/>
        </w:tcBorders>
        <w:shd w:val="clear" w:color="auto" w:fill="F2F0EE" w:themeFill="accent2" w:themeFillTint="33"/>
      </w:tcPr>
    </w:tblStylePr>
  </w:style>
  <w:style w:type="character" w:styleId="UnresolvedMention">
    <w:name w:val="Unresolved Mention"/>
    <w:basedOn w:val="DefaultParagraphFont"/>
    <w:uiPriority w:val="99"/>
    <w:semiHidden/>
    <w:unhideWhenUsed/>
    <w:rsid w:val="00FF2222"/>
    <w:rPr>
      <w:color w:val="605E5C"/>
      <w:shd w:val="clear" w:color="auto" w:fill="E1DFDD"/>
    </w:rPr>
  </w:style>
  <w:style w:type="paragraph" w:customStyle="1" w:styleId="ShapeHandles">
    <w:name w:val="Shape Handles"/>
    <w:basedOn w:val="Normal"/>
    <w:qFormat/>
    <w:rsid w:val="00FF2222"/>
    <w:pPr>
      <w:spacing w:after="0"/>
    </w:pPr>
    <w:rPr>
      <w:sz w:val="12"/>
      <w:szCs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3295\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53F6719F9C4256903F00C15C116A8D"/>
        <w:category>
          <w:name w:val="General"/>
          <w:gallery w:val="placeholder"/>
        </w:category>
        <w:types>
          <w:type w:val="bbPlcHdr"/>
        </w:types>
        <w:behaviors>
          <w:behavior w:val="content"/>
        </w:behaviors>
        <w:guid w:val="{8AAD2F52-445D-42C5-8865-70E89B67109E}"/>
      </w:docPartPr>
      <w:docPartBody>
        <w:p w:rsidR="00B15409" w:rsidRDefault="00B15409">
          <w:pPr>
            <w:pStyle w:val="6253F6719F9C4256903F00C15C116A8D"/>
          </w:pPr>
          <w:r>
            <w:t>Instructor</w:t>
          </w:r>
        </w:p>
      </w:docPartBody>
    </w:docPart>
    <w:docPart>
      <w:docPartPr>
        <w:name w:val="90389CE23F934ADBAAEEAA471FE414BD"/>
        <w:category>
          <w:name w:val="General"/>
          <w:gallery w:val="placeholder"/>
        </w:category>
        <w:types>
          <w:type w:val="bbPlcHdr"/>
        </w:types>
        <w:behaviors>
          <w:behavior w:val="content"/>
        </w:behaviors>
        <w:guid w:val="{15887A32-0FFE-44C6-A989-4DA44407DC1A}"/>
      </w:docPartPr>
      <w:docPartBody>
        <w:p w:rsidR="00B15409" w:rsidRDefault="00B15409">
          <w:pPr>
            <w:pStyle w:val="90389CE23F934ADBAAEEAA471FE414BD"/>
          </w:pPr>
          <w:r w:rsidRPr="00FF2222">
            <w:t>Shir Rosenstein</w:t>
          </w:r>
        </w:p>
      </w:docPartBody>
    </w:docPart>
    <w:docPart>
      <w:docPartPr>
        <w:name w:val="473F9621A886413782136D2C37C7EB69"/>
        <w:category>
          <w:name w:val="General"/>
          <w:gallery w:val="placeholder"/>
        </w:category>
        <w:types>
          <w:type w:val="bbPlcHdr"/>
        </w:types>
        <w:behaviors>
          <w:behavior w:val="content"/>
        </w:behaviors>
        <w:guid w:val="{C143A6C9-2A0E-4E8D-B1C2-E4DF36FD0053}"/>
      </w:docPartPr>
      <w:docPartBody>
        <w:p w:rsidR="00B15409" w:rsidRDefault="00B15409">
          <w:pPr>
            <w:pStyle w:val="473F9621A886413782136D2C37C7EB69"/>
          </w:pPr>
          <w:r w:rsidRPr="00FF2222">
            <w:t>Phone</w:t>
          </w:r>
        </w:p>
      </w:docPartBody>
    </w:docPart>
    <w:docPart>
      <w:docPartPr>
        <w:name w:val="E9F748136BF04864913AA32410CE0E23"/>
        <w:category>
          <w:name w:val="General"/>
          <w:gallery w:val="placeholder"/>
        </w:category>
        <w:types>
          <w:type w:val="bbPlcHdr"/>
        </w:types>
        <w:behaviors>
          <w:behavior w:val="content"/>
        </w:behaviors>
        <w:guid w:val="{EB673163-446F-40C1-B790-364C2E086416}"/>
      </w:docPartPr>
      <w:docPartBody>
        <w:p w:rsidR="00B15409" w:rsidRDefault="00B15409">
          <w:pPr>
            <w:pStyle w:val="E9F748136BF04864913AA32410CE0E23"/>
          </w:pPr>
          <w:r w:rsidRPr="00FF2222">
            <w:t>(123) 456-7890</w:t>
          </w:r>
        </w:p>
      </w:docPartBody>
    </w:docPart>
    <w:docPart>
      <w:docPartPr>
        <w:name w:val="7B948EF1778D49D892877B17C37ACEDA"/>
        <w:category>
          <w:name w:val="General"/>
          <w:gallery w:val="placeholder"/>
        </w:category>
        <w:types>
          <w:type w:val="bbPlcHdr"/>
        </w:types>
        <w:behaviors>
          <w:behavior w:val="content"/>
        </w:behaviors>
        <w:guid w:val="{7352565F-D9D4-4F84-9AEA-7E74E3BD8222}"/>
      </w:docPartPr>
      <w:docPartBody>
        <w:p w:rsidR="00B15409" w:rsidRDefault="00B15409">
          <w:pPr>
            <w:pStyle w:val="7B948EF1778D49D892877B17C37ACEDA"/>
          </w:pPr>
          <w:r>
            <w:t>Email</w:t>
          </w:r>
        </w:p>
      </w:docPartBody>
    </w:docPart>
    <w:docPart>
      <w:docPartPr>
        <w:name w:val="87A25F42C7414F768319BB69ADF0EE54"/>
        <w:category>
          <w:name w:val="General"/>
          <w:gallery w:val="placeholder"/>
        </w:category>
        <w:types>
          <w:type w:val="bbPlcHdr"/>
        </w:types>
        <w:behaviors>
          <w:behavior w:val="content"/>
        </w:behaviors>
        <w:guid w:val="{B9DF9C9C-DC26-49F9-BC6B-495BF0EFEA70}"/>
      </w:docPartPr>
      <w:docPartBody>
        <w:p w:rsidR="00B15409" w:rsidRDefault="00B15409">
          <w:pPr>
            <w:pStyle w:val="87A25F42C7414F768319BB69ADF0EE54"/>
          </w:pPr>
          <w:r w:rsidRPr="00FF2222">
            <w:t>Shir@example.com</w:t>
          </w:r>
        </w:p>
      </w:docPartBody>
    </w:docPart>
    <w:docPart>
      <w:docPartPr>
        <w:name w:val="A338C043C4F942F3BCBE6A9D1EA73E47"/>
        <w:category>
          <w:name w:val="General"/>
          <w:gallery w:val="placeholder"/>
        </w:category>
        <w:types>
          <w:type w:val="bbPlcHdr"/>
        </w:types>
        <w:behaviors>
          <w:behavior w:val="content"/>
        </w:behaviors>
        <w:guid w:val="{9665566D-3D6A-48CF-BCF1-F95D4E87B198}"/>
      </w:docPartPr>
      <w:docPartBody>
        <w:p w:rsidR="00B15409" w:rsidRDefault="00B15409">
          <w:pPr>
            <w:pStyle w:val="A338C043C4F942F3BCBE6A9D1EA73E47"/>
          </w:pPr>
          <w:r w:rsidRPr="00FF2222">
            <w:t>Course overview</w:t>
          </w:r>
        </w:p>
      </w:docPartBody>
    </w:docPart>
    <w:docPart>
      <w:docPartPr>
        <w:name w:val="B1696518D14946218F78E475DA41EC6A"/>
        <w:category>
          <w:name w:val="General"/>
          <w:gallery w:val="placeholder"/>
        </w:category>
        <w:types>
          <w:type w:val="bbPlcHdr"/>
        </w:types>
        <w:behaviors>
          <w:behavior w:val="content"/>
        </w:behaviors>
        <w:guid w:val="{98DE0643-A5CC-42A9-84CD-9E5CBBAD987D}"/>
      </w:docPartPr>
      <w:docPartBody>
        <w:p w:rsidR="00B15409" w:rsidRDefault="00B15409">
          <w:pPr>
            <w:pStyle w:val="B1696518D14946218F78E475DA41EC6A"/>
          </w:pPr>
          <w:r w:rsidRPr="00FF2222">
            <w:t>Required text</w:t>
          </w:r>
        </w:p>
      </w:docPartBody>
    </w:docPart>
    <w:docPart>
      <w:docPartPr>
        <w:name w:val="C6CEA2B936FB46B3903E50FB4BF23CA4"/>
        <w:category>
          <w:name w:val="General"/>
          <w:gallery w:val="placeholder"/>
        </w:category>
        <w:types>
          <w:type w:val="bbPlcHdr"/>
        </w:types>
        <w:behaviors>
          <w:behavior w:val="content"/>
        </w:behaviors>
        <w:guid w:val="{909364AC-DFEA-422A-935C-EBD2F740EE06}"/>
      </w:docPartPr>
      <w:docPartBody>
        <w:p w:rsidR="00B15409" w:rsidRDefault="00B15409">
          <w:pPr>
            <w:pStyle w:val="C6CEA2B936FB46B3903E50FB4BF23CA4"/>
          </w:pPr>
          <w:r w:rsidRPr="00FF2222">
            <w:t>Course schedule</w:t>
          </w:r>
        </w:p>
      </w:docPartBody>
    </w:docPart>
    <w:docPart>
      <w:docPartPr>
        <w:name w:val="DD99944E8A44400D8560463AA433CF42"/>
        <w:category>
          <w:name w:val="General"/>
          <w:gallery w:val="placeholder"/>
        </w:category>
        <w:types>
          <w:type w:val="bbPlcHdr"/>
        </w:types>
        <w:behaviors>
          <w:behavior w:val="content"/>
        </w:behaviors>
        <w:guid w:val="{BEA0A682-3224-4580-83A1-2329B598C81F}"/>
      </w:docPartPr>
      <w:docPartBody>
        <w:p w:rsidR="00B15409" w:rsidRDefault="00B15409">
          <w:pPr>
            <w:pStyle w:val="DD99944E8A44400D8560463AA433CF42"/>
          </w:pPr>
          <w:r w:rsidRPr="00FF2222">
            <w:t>Subject</w:t>
          </w:r>
        </w:p>
      </w:docPartBody>
    </w:docPart>
    <w:docPart>
      <w:docPartPr>
        <w:name w:val="92D56FC5661244DAA287B9B874EDD2EB"/>
        <w:category>
          <w:name w:val="General"/>
          <w:gallery w:val="placeholder"/>
        </w:category>
        <w:types>
          <w:type w:val="bbPlcHdr"/>
        </w:types>
        <w:behaviors>
          <w:behavior w:val="content"/>
        </w:behaviors>
        <w:guid w:val="{241A4AE1-1A54-4369-AD8D-979BE60800B8}"/>
      </w:docPartPr>
      <w:docPartBody>
        <w:p w:rsidR="00B15409" w:rsidRDefault="00B15409">
          <w:pPr>
            <w:pStyle w:val="92D56FC5661244DAA287B9B874EDD2EB"/>
          </w:pPr>
          <w:r w:rsidRPr="00FF2222">
            <w:t>Lorem Ipsum</w:t>
          </w:r>
        </w:p>
      </w:docPartBody>
    </w:docPart>
    <w:docPart>
      <w:docPartPr>
        <w:name w:val="445E10C3528A41A0946BE1D63F2413EC"/>
        <w:category>
          <w:name w:val="General"/>
          <w:gallery w:val="placeholder"/>
        </w:category>
        <w:types>
          <w:type w:val="bbPlcHdr"/>
        </w:types>
        <w:behaviors>
          <w:behavior w:val="content"/>
        </w:behaviors>
        <w:guid w:val="{241BF6E1-8269-4E68-9055-A5C14FFD7C89}"/>
      </w:docPartPr>
      <w:docPartBody>
        <w:p w:rsidR="00B15409" w:rsidRDefault="00B15409">
          <w:pPr>
            <w:pStyle w:val="445E10C3528A41A0946BE1D63F2413EC"/>
          </w:pPr>
          <w:r w:rsidRPr="00FF2222">
            <w:t>Lorem Ipsum</w:t>
          </w:r>
        </w:p>
      </w:docPartBody>
    </w:docPart>
    <w:docPart>
      <w:docPartPr>
        <w:name w:val="F57EF9D728BB4DA0ACB3915B4F4945C3"/>
        <w:category>
          <w:name w:val="General"/>
          <w:gallery w:val="placeholder"/>
        </w:category>
        <w:types>
          <w:type w:val="bbPlcHdr"/>
        </w:types>
        <w:behaviors>
          <w:behavior w:val="content"/>
        </w:behaviors>
        <w:guid w:val="{1C9A5CBA-834A-45EC-A5B2-2BD9FA4A39A5}"/>
      </w:docPartPr>
      <w:docPartBody>
        <w:p w:rsidR="00B15409" w:rsidRDefault="00B15409">
          <w:pPr>
            <w:pStyle w:val="F57EF9D728BB4DA0ACB3915B4F4945C3"/>
          </w:pPr>
          <w:r w:rsidRPr="00FF2222">
            <w:t>Lorem ipsum</w:t>
          </w:r>
        </w:p>
      </w:docPartBody>
    </w:docPart>
    <w:docPart>
      <w:docPartPr>
        <w:name w:val="8182AB46DB7B4D8594DADF93F0C88A40"/>
        <w:category>
          <w:name w:val="General"/>
          <w:gallery w:val="placeholder"/>
        </w:category>
        <w:types>
          <w:type w:val="bbPlcHdr"/>
        </w:types>
        <w:behaviors>
          <w:behavior w:val="content"/>
        </w:behaviors>
        <w:guid w:val="{025B4CB6-664C-49A5-9ABA-A7767718BC4A}"/>
      </w:docPartPr>
      <w:docPartBody>
        <w:p w:rsidR="00B15409" w:rsidRDefault="00B15409">
          <w:pPr>
            <w:pStyle w:val="8182AB46DB7B4D8594DADF93F0C88A40"/>
          </w:pPr>
          <w:r w:rsidRPr="00FF2222">
            <w:rPr>
              <w:color w:val="595959" w:themeColor="text1" w:themeTint="A6"/>
            </w:rP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Nova Light">
    <w:charset w:val="00"/>
    <w:family w:val="swiss"/>
    <w:pitch w:val="variable"/>
    <w:sig w:usb0="80000287" w:usb1="00000002"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Nova">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09"/>
    <w:rsid w:val="00050EE6"/>
    <w:rsid w:val="00A34B51"/>
    <w:rsid w:val="00B15409"/>
    <w:rsid w:val="00F8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53F6719F9C4256903F00C15C116A8D">
    <w:name w:val="6253F6719F9C4256903F00C15C116A8D"/>
  </w:style>
  <w:style w:type="paragraph" w:customStyle="1" w:styleId="90389CE23F934ADBAAEEAA471FE414BD">
    <w:name w:val="90389CE23F934ADBAAEEAA471FE414BD"/>
  </w:style>
  <w:style w:type="paragraph" w:customStyle="1" w:styleId="473F9621A886413782136D2C37C7EB69">
    <w:name w:val="473F9621A886413782136D2C37C7EB69"/>
  </w:style>
  <w:style w:type="paragraph" w:customStyle="1" w:styleId="E9F748136BF04864913AA32410CE0E23">
    <w:name w:val="E9F748136BF04864913AA32410CE0E23"/>
  </w:style>
  <w:style w:type="paragraph" w:customStyle="1" w:styleId="7B948EF1778D49D892877B17C37ACEDA">
    <w:name w:val="7B948EF1778D49D892877B17C37ACEDA"/>
  </w:style>
  <w:style w:type="paragraph" w:customStyle="1" w:styleId="87A25F42C7414F768319BB69ADF0EE54">
    <w:name w:val="87A25F42C7414F768319BB69ADF0EE54"/>
  </w:style>
  <w:style w:type="paragraph" w:customStyle="1" w:styleId="A338C043C4F942F3BCBE6A9D1EA73E47">
    <w:name w:val="A338C043C4F942F3BCBE6A9D1EA73E47"/>
  </w:style>
  <w:style w:type="paragraph" w:customStyle="1" w:styleId="B1696518D14946218F78E475DA41EC6A">
    <w:name w:val="B1696518D14946218F78E475DA41EC6A"/>
  </w:style>
  <w:style w:type="character" w:styleId="Emphasis">
    <w:name w:val="Emphasis"/>
    <w:basedOn w:val="DefaultParagraphFont"/>
    <w:uiPriority w:val="11"/>
    <w:unhideWhenUsed/>
    <w:qFormat/>
    <w:rPr>
      <w:i/>
      <w:iCs/>
    </w:rPr>
  </w:style>
  <w:style w:type="paragraph" w:customStyle="1" w:styleId="C6CEA2B936FB46B3903E50FB4BF23CA4">
    <w:name w:val="C6CEA2B936FB46B3903E50FB4BF23CA4"/>
  </w:style>
  <w:style w:type="paragraph" w:customStyle="1" w:styleId="DD99944E8A44400D8560463AA433CF42">
    <w:name w:val="DD99944E8A44400D8560463AA433CF42"/>
  </w:style>
  <w:style w:type="paragraph" w:customStyle="1" w:styleId="92D56FC5661244DAA287B9B874EDD2EB">
    <w:name w:val="92D56FC5661244DAA287B9B874EDD2EB"/>
  </w:style>
  <w:style w:type="paragraph" w:customStyle="1" w:styleId="445E10C3528A41A0946BE1D63F2413EC">
    <w:name w:val="445E10C3528A41A0946BE1D63F2413EC"/>
  </w:style>
  <w:style w:type="paragraph" w:customStyle="1" w:styleId="F57EF9D728BB4DA0ACB3915B4F4945C3">
    <w:name w:val="F57EF9D728BB4DA0ACB3915B4F4945C3"/>
  </w:style>
  <w:style w:type="paragraph" w:customStyle="1" w:styleId="8182AB46DB7B4D8594DADF93F0C88A40">
    <w:name w:val="8182AB46DB7B4D8594DADF93F0C88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ustom 72">
      <a:majorFont>
        <a:latin typeface="Goudy Old Style"/>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9BB69B1-D913-4716-9DB5-3CCCF3E6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1DC1A-0E9E-4E3C-94A6-90243A1EA5F5}">
  <ds:schemaRefs>
    <ds:schemaRef ds:uri="http://schemas.microsoft.com/sharepoint/v3/contenttype/forms"/>
  </ds:schemaRefs>
</ds:datastoreItem>
</file>

<file path=customXml/itemProps3.xml><?xml version="1.0" encoding="utf-8"?>
<ds:datastoreItem xmlns:ds="http://schemas.openxmlformats.org/officeDocument/2006/customXml" ds:itemID="{ADCFC40B-3E80-4729-A5D0-CB0925EDC6F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Course syllabus</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2024-08-12T13:28:00Z</dcterms:created>
  <dcterms:modified xsi:type="dcterms:W3CDTF">2024-08-12T13:28:00Z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